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D0E49">
        <w:rPr>
          <w:rFonts w:ascii="Times New Roman" w:hAnsi="Times New Roman"/>
          <w:noProof/>
          <w:color w:val="000000"/>
          <w:sz w:val="28"/>
          <w:szCs w:val="28"/>
        </w:rPr>
        <w:t>01.07.2020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D0E49">
        <w:rPr>
          <w:rFonts w:ascii="Times New Roman" w:hAnsi="Times New Roman"/>
          <w:noProof/>
          <w:color w:val="000000"/>
          <w:sz w:val="28"/>
          <w:szCs w:val="28"/>
        </w:rPr>
        <w:t>31.07.2020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79D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79D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79D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(2.51%)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(12.56%)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(5.03%)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(7.54%)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(1.51%)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(2.01%)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(3.52%)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(4.02%)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 (59.80%)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(1.52%)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(2.27%)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(5.30%)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(4.55%)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(1.52%)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(3.03%)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(1.52%)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 (78.79%)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0E4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Pr="00887EF9" w:rsidRDefault="008D0E4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49" w:rsidRDefault="001C79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1C79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1C79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E49" w:rsidRDefault="008D0E4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49"/>
    <w:rsid w:val="00110014"/>
    <w:rsid w:val="001C79DA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0E49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EC2C-3892-4C9A-A31F-D60197E7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Фахрутдинова Эльвира Эдуардовна</cp:lastModifiedBy>
  <cp:revision>2</cp:revision>
  <cp:lastPrinted>2015-07-29T16:06:00Z</cp:lastPrinted>
  <dcterms:created xsi:type="dcterms:W3CDTF">2020-08-11T13:34:00Z</dcterms:created>
  <dcterms:modified xsi:type="dcterms:W3CDTF">2020-08-13T13:24:00Z</dcterms:modified>
</cp:coreProperties>
</file>